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9D87" w14:textId="77777777" w:rsidR="00D02A7B" w:rsidRDefault="00000000">
      <w:pPr>
        <w:pStyle w:val="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№ 6 </w:t>
      </w:r>
    </w:p>
    <w:p w14:paraId="4D9AFAAA" w14:textId="77777777" w:rsidR="00D02A7B" w:rsidRDefault="00D02A7B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F358E" w14:textId="77777777" w:rsidR="00D02A7B" w:rsidRDefault="00000000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 ОТ ПОДИЗПЪЛНИТЕЛ</w:t>
      </w:r>
    </w:p>
    <w:p w14:paraId="0A0674B6" w14:textId="77777777" w:rsidR="00D02A7B" w:rsidRDefault="00D02A7B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821B7" w14:textId="77777777" w:rsidR="00D02A7B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Долуподписаният/та .............................…………................….............................. (трите имена), ЕГН ……………………, представляващ/а ……………………… (наименование на подизпълнителя), ЕИК ................., адрес на управление: ..............................., в качеството ми на .............................. (длъжност), </w:t>
      </w:r>
    </w:p>
    <w:p w14:paraId="16F23AC8" w14:textId="77777777" w:rsidR="00D02A7B" w:rsidRDefault="00D02A7B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65C5C134" w14:textId="77777777" w:rsidR="00D02A7B" w:rsidRDefault="00000000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6E91CAB8" w14:textId="77777777" w:rsidR="00D02A7B" w:rsidRDefault="00000000">
      <w:pPr>
        <w:pStyle w:val="a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 xml:space="preserve">1. Съгласието на представляваното от мен търговско дружество, да участва като подизпълнител на „Автомагистрали“ ЕАД в обществена поръчка с Възложител Агенция „Пътна инфраструктура“ и предмет: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>„Поддържане и ремонтни дейности на АМ „Хемус“, АМ „Тракия“, АМ „Марица“ и АМ „Струма“, по обособени позиции”</w:t>
      </w:r>
      <w:r>
        <w:rPr>
          <w:rStyle w:val="a0"/>
          <w:rFonts w:ascii="Times New Roman" w:hAnsi="Times New Roman" w:cs="Times New Roman"/>
          <w:sz w:val="24"/>
          <w:szCs w:val="24"/>
        </w:rPr>
        <w:t>, за обособена позиция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 № 5 – АМ „Струма“ от км 0+000 до км 56+170 на територията на ОПУ София, ОПУ Перник и ОПУ Кюстендил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, с дял на участие ................, като работата ще обхваща изпълнението на следните дейности: …………………………………… (посочва се конкретната част от предмета на поръчката). </w:t>
      </w:r>
    </w:p>
    <w:p w14:paraId="6A1AE516" w14:textId="77777777" w:rsidR="00D02A7B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Няма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превъзлагам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подизпълнение.</w:t>
      </w:r>
    </w:p>
    <w:p w14:paraId="24D35ABB" w14:textId="77777777" w:rsidR="00D02A7B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Запознат съм, че съгласно чл.101, ал.9 от Закона за обществени поръчки,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14:paraId="5B4C7453" w14:textId="77777777" w:rsidR="00D02A7B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Декларирам, че на основание чл. 66, ал. 3 от Закона за обществените поръчки, представляваното от мен търговско дружество ще сключи договор за подизпълнение с „Автомагистрали“ ЕАД при условията и цените на подаденото заявление за участие. </w:t>
      </w:r>
    </w:p>
    <w:p w14:paraId="1F177D6E" w14:textId="77777777" w:rsidR="00D02A7B" w:rsidRDefault="00D02A7B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6333A04D" w14:textId="77777777" w:rsidR="00D02A7B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14:paraId="4E99A4C8" w14:textId="77777777" w:rsidR="00D02A7B" w:rsidRDefault="00D02A7B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77535B54" w14:textId="77777777" w:rsidR="00D02A7B" w:rsidRDefault="00D02A7B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53E39B14" w14:textId="77777777" w:rsidR="00D02A7B" w:rsidRDefault="00000000">
      <w:pPr>
        <w:pStyle w:val="a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Дата: ....................</w:t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  <w:t>ДЕКЛАРАТОР :………………..</w:t>
      </w:r>
    </w:p>
    <w:sectPr w:rsidR="00D02A7B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D8CD" w14:textId="77777777" w:rsidR="006A4843" w:rsidRDefault="006A4843">
      <w:pPr>
        <w:spacing w:after="0"/>
      </w:pPr>
      <w:r>
        <w:separator/>
      </w:r>
    </w:p>
  </w:endnote>
  <w:endnote w:type="continuationSeparator" w:id="0">
    <w:p w14:paraId="054E6673" w14:textId="77777777" w:rsidR="006A4843" w:rsidRDefault="006A48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FA2C" w14:textId="77777777" w:rsidR="006A4843" w:rsidRDefault="006A48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D8B7A3" w14:textId="77777777" w:rsidR="006A4843" w:rsidRDefault="006A48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2A7B"/>
    <w:rsid w:val="006A4843"/>
    <w:rsid w:val="007620E4"/>
    <w:rsid w:val="00D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28CC4"/>
  <w15:docId w15:val="{4EABB945-AC4C-4D5D-B4DF-8B0FAE8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  <w:rPr>
      <w:lang w:val="bg-BG"/>
    </w:rPr>
  </w:style>
  <w:style w:type="character" w:customStyle="1" w:styleId="a0">
    <w:name w:val="Шрифт на абзаца по подразбиране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</dc:creator>
  <dc:description/>
  <cp:lastModifiedBy>office19</cp:lastModifiedBy>
  <cp:revision>2</cp:revision>
  <dcterms:created xsi:type="dcterms:W3CDTF">2023-02-21T09:01:00Z</dcterms:created>
  <dcterms:modified xsi:type="dcterms:W3CDTF">2023-02-21T09:01:00Z</dcterms:modified>
</cp:coreProperties>
</file>